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3E178" w14:textId="63893DEE" w:rsidR="0046060B" w:rsidRPr="0000662B" w:rsidRDefault="004A48D9" w:rsidP="0046060B">
      <w:pPr>
        <w:pStyle w:val="berschrift2"/>
        <w:rPr>
          <w:caps/>
          <w:spacing w:val="80"/>
        </w:rPr>
      </w:pPr>
      <w:r w:rsidRPr="004A48D9">
        <w:rPr>
          <w:rFonts w:cs="Arial"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06650CF7" wp14:editId="284DEEBC">
                <wp:simplePos x="0" y="0"/>
                <wp:positionH relativeFrom="margin">
                  <wp:posOffset>3737610</wp:posOffset>
                </wp:positionH>
                <wp:positionV relativeFrom="paragraph">
                  <wp:posOffset>11430</wp:posOffset>
                </wp:positionV>
                <wp:extent cx="2771775" cy="1352550"/>
                <wp:effectExtent l="0" t="0" r="9525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B3C52" w14:textId="4FCEECC9" w:rsidR="00EC5B03" w:rsidRDefault="00EC5B03" w:rsidP="004A48D9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Gerätturnen LK und P</w:t>
                            </w:r>
                          </w:p>
                          <w:p w14:paraId="505EBDB3" w14:textId="77777777" w:rsidR="00EC5B03" w:rsidRPr="003C45B4" w:rsidRDefault="00EC5B03" w:rsidP="004A48D9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3D814C1" w14:textId="671A0B35" w:rsidR="004A48D9" w:rsidRDefault="00C162CD" w:rsidP="004A48D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Wettkampf</w:t>
                            </w:r>
                            <w:r w:rsidR="000C1269">
                              <w:rPr>
                                <w:rFonts w:ascii="Arial" w:hAnsi="Arial" w:cs="Arial"/>
                              </w:rPr>
                              <w:t>bogen</w:t>
                            </w:r>
                          </w:p>
                          <w:p w14:paraId="6C4FC8B4" w14:textId="4BD39BD3" w:rsidR="00EC5B03" w:rsidRDefault="00EC5B03" w:rsidP="004A48D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00DC000" w14:textId="3597E6F8" w:rsidR="00EC5B03" w:rsidRPr="004A48D9" w:rsidRDefault="000853D7" w:rsidP="004A48D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SHTV</w:t>
                            </w:r>
                            <w:r w:rsidR="000C1269">
                              <w:rPr>
                                <w:rFonts w:ascii="Arial" w:hAnsi="Arial" w:cs="Arial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</w:rPr>
                              <w:t>Lig</w:t>
                            </w:r>
                            <w:r w:rsidR="000C1269">
                              <w:rPr>
                                <w:rFonts w:ascii="Arial" w:hAnsi="Arial" w:cs="Arial"/>
                              </w:rPr>
                              <w:t>en weiblich</w:t>
                            </w:r>
                            <w:r w:rsidR="00C162CD" w:rsidRPr="00C162CD">
                              <w:rPr>
                                <w:rFonts w:ascii="Arial" w:hAnsi="Arial" w:cs="Arial"/>
                              </w:rPr>
                              <w:t xml:space="preserve"> 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="00C162C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49A6D00B" w14:textId="1F88226B" w:rsidR="004A48D9" w:rsidRPr="004A48D9" w:rsidRDefault="004A48D9" w:rsidP="004A48D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50CF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94.3pt;margin-top:.9pt;width:218.25pt;height:106.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">
                <v:stroke dashstyle="1 1"/>
                <v:textbox>
                  <w:txbxContent>
                    <w:p w14:paraId="768B3C52" w14:textId="4FCEECC9" w:rsidR="00EC5B03" w:rsidRDefault="00EC5B03" w:rsidP="004A48D9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Gerätturnen LK und P</w:t>
                      </w:r>
                    </w:p>
                    <w:p w14:paraId="505EBDB3" w14:textId="77777777" w:rsidR="00EC5B03" w:rsidRPr="003C45B4" w:rsidRDefault="00EC5B03" w:rsidP="004A48D9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03D814C1" w14:textId="671A0B35" w:rsidR="004A48D9" w:rsidRDefault="00C162CD" w:rsidP="004A48D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Wettkampf</w:t>
                      </w:r>
                      <w:r w:rsidR="000C1269">
                        <w:rPr>
                          <w:rFonts w:ascii="Arial" w:hAnsi="Arial" w:cs="Arial"/>
                        </w:rPr>
                        <w:t>bogen</w:t>
                      </w:r>
                    </w:p>
                    <w:p w14:paraId="6C4FC8B4" w14:textId="4BD39BD3" w:rsidR="00EC5B03" w:rsidRDefault="00EC5B03" w:rsidP="004A48D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00DC000" w14:textId="3597E6F8" w:rsidR="00EC5B03" w:rsidRPr="004A48D9" w:rsidRDefault="000853D7" w:rsidP="004A48D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SHTV</w:t>
                      </w:r>
                      <w:r w:rsidR="000C1269">
                        <w:rPr>
                          <w:rFonts w:ascii="Arial" w:hAnsi="Arial" w:cs="Arial"/>
                        </w:rPr>
                        <w:t>-</w:t>
                      </w:r>
                      <w:r>
                        <w:rPr>
                          <w:rFonts w:ascii="Arial" w:hAnsi="Arial" w:cs="Arial"/>
                        </w:rPr>
                        <w:t>Lig</w:t>
                      </w:r>
                      <w:r w:rsidR="000C1269">
                        <w:rPr>
                          <w:rFonts w:ascii="Arial" w:hAnsi="Arial" w:cs="Arial"/>
                        </w:rPr>
                        <w:t>en weiblich</w:t>
                      </w:r>
                      <w:r w:rsidR="00C162CD" w:rsidRPr="00C162CD">
                        <w:rPr>
                          <w:rFonts w:ascii="Arial" w:hAnsi="Arial" w:cs="Arial"/>
                        </w:rPr>
                        <w:t xml:space="preserve"> 202</w:t>
                      </w:r>
                      <w:r>
                        <w:rPr>
                          <w:rFonts w:ascii="Arial" w:hAnsi="Arial" w:cs="Arial"/>
                        </w:rPr>
                        <w:t>6</w:t>
                      </w:r>
                      <w:r w:rsidR="00C162CD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49A6D00B" w14:textId="1F88226B" w:rsidR="004A48D9" w:rsidRPr="004A48D9" w:rsidRDefault="004A48D9" w:rsidP="004A48D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E0DA324" w14:textId="66FFD950" w:rsidR="0046060B" w:rsidRPr="0000662B" w:rsidRDefault="004A48D9" w:rsidP="0046060B">
      <w:pPr>
        <w:pStyle w:val="berschrift2"/>
        <w:rPr>
          <w:caps/>
          <w:spacing w:val="80"/>
        </w:rPr>
      </w:pPr>
      <w:r>
        <w:rPr>
          <w:noProof/>
        </w:rPr>
        <w:drawing>
          <wp:inline distT="0" distB="0" distL="0" distR="0" wp14:anchorId="0040BCD7" wp14:editId="4E99315D">
            <wp:extent cx="3381375" cy="777259"/>
            <wp:effectExtent l="0" t="0" r="0" b="381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97598" cy="780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FB6A5" w14:textId="118C7024" w:rsidR="0046060B" w:rsidRPr="0000662B" w:rsidRDefault="0046060B" w:rsidP="0046060B">
      <w:pPr>
        <w:pStyle w:val="berschrift2"/>
        <w:rPr>
          <w:caps/>
          <w:spacing w:val="80"/>
        </w:rPr>
      </w:pPr>
    </w:p>
    <w:p w14:paraId="2EFC51E7" w14:textId="7C0953CB" w:rsidR="002D324C" w:rsidRPr="002D324C" w:rsidRDefault="004A48D9" w:rsidP="004A48D9">
      <w:pPr>
        <w:pStyle w:val="berschrift2"/>
        <w:ind w:left="2835" w:firstLine="567"/>
        <w:jc w:val="center"/>
        <w:rPr>
          <w:caps/>
          <w:spacing w:val="80"/>
          <w:sz w:val="20"/>
        </w:rPr>
      </w:pPr>
      <w:r>
        <w:rPr>
          <w:caps/>
          <w:spacing w:val="80"/>
          <w:sz w:val="20"/>
        </w:rPr>
        <w:t xml:space="preserve"> </w:t>
      </w:r>
    </w:p>
    <w:p w14:paraId="60E34953" w14:textId="07641CB2" w:rsidR="00C162CD" w:rsidRPr="00C162CD" w:rsidRDefault="00C162CD" w:rsidP="00C162CD">
      <w:pPr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08"/>
        <w:gridCol w:w="3908"/>
      </w:tblGrid>
      <w:tr w:rsidR="00C162CD" w:rsidRPr="00C162CD" w14:paraId="17377D8A" w14:textId="77777777" w:rsidTr="00417D76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0CF85" w14:textId="77777777" w:rsidR="00C162CD" w:rsidRPr="00C162CD" w:rsidRDefault="00C162CD" w:rsidP="00C162CD">
            <w:pPr>
              <w:rPr>
                <w:rFonts w:ascii="Times New Roman" w:hAnsi="Times New Roman"/>
                <w:szCs w:val="24"/>
              </w:rPr>
            </w:pPr>
            <w:r w:rsidRPr="00C162CD">
              <w:rPr>
                <w:rFonts w:ascii="Arial-BoldMT" w:hAnsi="Arial-BoldMT"/>
                <w:b/>
                <w:bCs/>
                <w:color w:val="000000"/>
                <w:sz w:val="28"/>
                <w:szCs w:val="28"/>
              </w:rPr>
              <w:t xml:space="preserve">Ort: 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D70B" w14:textId="77777777" w:rsidR="00C162CD" w:rsidRPr="00C162CD" w:rsidRDefault="00C162CD" w:rsidP="00C162CD">
            <w:pPr>
              <w:rPr>
                <w:rFonts w:ascii="Times New Roman" w:hAnsi="Times New Roman"/>
                <w:szCs w:val="24"/>
              </w:rPr>
            </w:pPr>
            <w:r w:rsidRPr="00C162CD">
              <w:rPr>
                <w:rFonts w:ascii="Arial-BoldMT" w:hAnsi="Arial-BoldMT"/>
                <w:b/>
                <w:bCs/>
                <w:color w:val="000000"/>
                <w:sz w:val="28"/>
                <w:szCs w:val="28"/>
              </w:rPr>
              <w:t>Datum:</w:t>
            </w:r>
          </w:p>
        </w:tc>
      </w:tr>
      <w:tr w:rsidR="00C162CD" w:rsidRPr="00C162CD" w14:paraId="580DF27F" w14:textId="77777777" w:rsidTr="00417D76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E7FB" w14:textId="77777777" w:rsidR="00C162CD" w:rsidRPr="00C162CD" w:rsidRDefault="00C162CD" w:rsidP="00C162CD">
            <w:pPr>
              <w:rPr>
                <w:rFonts w:ascii="Times New Roman" w:hAnsi="Times New Roman"/>
                <w:szCs w:val="24"/>
              </w:rPr>
            </w:pPr>
            <w:r w:rsidRPr="00C162CD">
              <w:rPr>
                <w:rFonts w:ascii="Arial-BoldMT" w:hAnsi="Arial-BoldMT"/>
                <w:b/>
                <w:bCs/>
                <w:color w:val="000000"/>
                <w:sz w:val="28"/>
                <w:szCs w:val="28"/>
              </w:rPr>
              <w:t>Mannschaft/Verein:</w:t>
            </w:r>
          </w:p>
        </w:tc>
        <w:tc>
          <w:tcPr>
            <w:tcW w:w="0" w:type="auto"/>
            <w:vAlign w:val="center"/>
            <w:hideMark/>
          </w:tcPr>
          <w:p w14:paraId="63EB61A5" w14:textId="77777777" w:rsidR="00C162CD" w:rsidRPr="00C162CD" w:rsidRDefault="00C162CD" w:rsidP="00C162CD">
            <w:pPr>
              <w:rPr>
                <w:rFonts w:ascii="Times New Roman" w:hAnsi="Times New Roman"/>
                <w:sz w:val="20"/>
              </w:rPr>
            </w:pPr>
          </w:p>
        </w:tc>
      </w:tr>
      <w:tr w:rsidR="00C162CD" w:rsidRPr="00C162CD" w14:paraId="1A8B8AC1" w14:textId="77777777" w:rsidTr="00417D76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E022" w14:textId="77777777" w:rsidR="00C162CD" w:rsidRPr="00C162CD" w:rsidRDefault="00C162CD" w:rsidP="00C162CD">
            <w:pPr>
              <w:rPr>
                <w:rFonts w:ascii="Times New Roman" w:hAnsi="Times New Roman"/>
                <w:szCs w:val="24"/>
              </w:rPr>
            </w:pPr>
            <w:r w:rsidRPr="00C162CD">
              <w:rPr>
                <w:rFonts w:ascii="Arial-BoldMT" w:hAnsi="Arial-BoldMT"/>
                <w:b/>
                <w:bCs/>
                <w:color w:val="000000"/>
                <w:sz w:val="28"/>
                <w:szCs w:val="28"/>
              </w:rPr>
              <w:t>Gerät:</w:t>
            </w:r>
          </w:p>
        </w:tc>
        <w:tc>
          <w:tcPr>
            <w:tcW w:w="0" w:type="auto"/>
            <w:vAlign w:val="center"/>
            <w:hideMark/>
          </w:tcPr>
          <w:p w14:paraId="30CF44B4" w14:textId="77777777" w:rsidR="00C162CD" w:rsidRPr="00C162CD" w:rsidRDefault="00C162CD" w:rsidP="00C162CD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74FE7DA0" w14:textId="22AD2156" w:rsidR="007C2CEA" w:rsidRPr="000C1269" w:rsidRDefault="00A4268A" w:rsidP="007C2CEA">
      <w:pPr>
        <w:rPr>
          <w:rFonts w:ascii="Arial-BoldMT" w:hAnsi="Arial-BoldMT"/>
          <w:b/>
          <w:bCs/>
          <w:color w:val="FF0000"/>
          <w:sz w:val="36"/>
          <w:szCs w:val="36"/>
        </w:rPr>
      </w:pPr>
      <w:r w:rsidRPr="000C1269">
        <w:rPr>
          <w:rFonts w:ascii="Arial-BoldMT" w:hAnsi="Arial-BoldMT"/>
          <w:b/>
          <w:bCs/>
          <w:color w:val="FF0000"/>
          <w:sz w:val="36"/>
          <w:szCs w:val="36"/>
        </w:rPr>
        <w:t>___</w:t>
      </w:r>
      <w:r w:rsidR="007C2CEA" w:rsidRPr="000C1269">
        <w:rPr>
          <w:rFonts w:ascii="Arial-BoldMT" w:hAnsi="Arial-BoldMT"/>
          <w:b/>
          <w:bCs/>
          <w:color w:val="FF0000"/>
          <w:sz w:val="36"/>
          <w:szCs w:val="36"/>
        </w:rPr>
        <w:t>Turnerin</w:t>
      </w:r>
      <w:r w:rsidR="00386ECE" w:rsidRPr="000C1269">
        <w:rPr>
          <w:rFonts w:ascii="Arial-BoldMT" w:hAnsi="Arial-BoldMT"/>
          <w:b/>
          <w:bCs/>
          <w:color w:val="FF0000"/>
          <w:sz w:val="36"/>
          <w:szCs w:val="36"/>
        </w:rPr>
        <w:t xml:space="preserve">                              </w:t>
      </w:r>
      <w:r w:rsidR="00B335DE" w:rsidRPr="000C1269">
        <w:rPr>
          <w:rFonts w:ascii="Arial-BoldMT" w:hAnsi="Arial-BoldMT"/>
          <w:b/>
          <w:bCs/>
          <w:color w:val="FF0000"/>
          <w:sz w:val="36"/>
          <w:szCs w:val="36"/>
        </w:rPr>
        <w:t xml:space="preserve"> </w:t>
      </w:r>
      <w:r w:rsidR="00A14FF0" w:rsidRPr="000C1269">
        <w:rPr>
          <w:rFonts w:ascii="Arial-BoldMT" w:hAnsi="Arial-BoldMT"/>
          <w:b/>
          <w:bCs/>
          <w:color w:val="FF0000"/>
          <w:sz w:val="36"/>
          <w:szCs w:val="36"/>
        </w:rPr>
        <w:t>___</w:t>
      </w:r>
      <w:r w:rsidR="00B335DE" w:rsidRPr="000C1269">
        <w:rPr>
          <w:rFonts w:ascii="Arial-BoldMT" w:hAnsi="Arial-BoldMT"/>
          <w:b/>
          <w:bCs/>
          <w:color w:val="FF0000"/>
          <w:sz w:val="36"/>
          <w:szCs w:val="36"/>
        </w:rPr>
        <w:t>Turnerin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25"/>
        <w:gridCol w:w="4725"/>
      </w:tblGrid>
      <w:tr w:rsidR="007C2CEA" w:rsidRPr="007C2CEA" w14:paraId="0C097DD7" w14:textId="77777777" w:rsidTr="001D3BBF">
        <w:trPr>
          <w:trHeight w:val="37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6CE3" w14:textId="579663AF" w:rsidR="007C2CEA" w:rsidRPr="007C2CEA" w:rsidRDefault="007C2CEA" w:rsidP="00C162CD">
            <w:pPr>
              <w:rPr>
                <w:rFonts w:ascii="ArialMT" w:hAnsi="ArialMT"/>
                <w:color w:val="FF0000"/>
                <w:sz w:val="28"/>
                <w:szCs w:val="28"/>
              </w:rPr>
            </w:pPr>
            <w:r w:rsidRPr="007C2CEA">
              <w:rPr>
                <w:rFonts w:ascii="ArialMT" w:hAnsi="ArialMT"/>
                <w:sz w:val="28"/>
                <w:szCs w:val="28"/>
              </w:rPr>
              <w:t>Name</w:t>
            </w:r>
            <w:r w:rsidR="00AA426B">
              <w:rPr>
                <w:rFonts w:ascii="ArialMT" w:hAnsi="ArialMT"/>
                <w:sz w:val="28"/>
                <w:szCs w:val="28"/>
              </w:rPr>
              <w:t xml:space="preserve">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149C" w14:textId="32147064" w:rsidR="007C2CEA" w:rsidRPr="007C2CEA" w:rsidRDefault="00783E55" w:rsidP="00C162CD">
            <w:pPr>
              <w:rPr>
                <w:rFonts w:ascii="ArialMT" w:hAnsi="ArialMT"/>
                <w:color w:val="000000"/>
                <w:sz w:val="28"/>
                <w:szCs w:val="28"/>
              </w:rPr>
            </w:pPr>
            <w:r>
              <w:rPr>
                <w:rFonts w:ascii="ArialMT" w:hAnsi="ArialMT"/>
                <w:color w:val="000000"/>
                <w:sz w:val="28"/>
                <w:szCs w:val="28"/>
              </w:rPr>
              <w:t>Name</w:t>
            </w:r>
          </w:p>
        </w:tc>
      </w:tr>
      <w:tr w:rsidR="00B07ACE" w:rsidRPr="00C162CD" w14:paraId="5BC374F0" w14:textId="77777777" w:rsidTr="001D3BBF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1ED2" w14:textId="0102D743" w:rsidR="00B07ACE" w:rsidRPr="00C162CD" w:rsidRDefault="001D3BBF" w:rsidP="00C162CD">
            <w:pPr>
              <w:rPr>
                <w:rFonts w:ascii="ArialMT" w:hAnsi="ArialMT"/>
                <w:color w:val="000000"/>
                <w:sz w:val="28"/>
                <w:szCs w:val="28"/>
              </w:rPr>
            </w:pPr>
            <w:r>
              <w:rPr>
                <w:rFonts w:ascii="ArialMT" w:hAnsi="ArialMT"/>
                <w:color w:val="000000"/>
                <w:sz w:val="28"/>
                <w:szCs w:val="28"/>
              </w:rPr>
              <w:t>Vorname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4E9A" w14:textId="648D83FA" w:rsidR="00B07ACE" w:rsidRPr="00C162CD" w:rsidRDefault="00783E55" w:rsidP="00C162CD">
            <w:pPr>
              <w:rPr>
                <w:rFonts w:ascii="ArialMT" w:hAnsi="ArialMT"/>
                <w:color w:val="000000"/>
                <w:sz w:val="28"/>
                <w:szCs w:val="28"/>
              </w:rPr>
            </w:pPr>
            <w:r>
              <w:rPr>
                <w:rFonts w:ascii="ArialMT" w:hAnsi="ArialMT"/>
                <w:color w:val="000000"/>
                <w:sz w:val="28"/>
                <w:szCs w:val="28"/>
              </w:rPr>
              <w:t>Vorname</w:t>
            </w:r>
          </w:p>
        </w:tc>
      </w:tr>
      <w:tr w:rsidR="00AA426B" w:rsidRPr="00C162CD" w14:paraId="0E0FD2A2" w14:textId="77777777" w:rsidTr="001D3BBF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4FEB" w14:textId="345B689A" w:rsidR="00AA426B" w:rsidRPr="00C162CD" w:rsidRDefault="00AA426B" w:rsidP="00C162CD">
            <w:pPr>
              <w:rPr>
                <w:rFonts w:ascii="ArialMT" w:hAnsi="ArialMT"/>
                <w:color w:val="000000"/>
                <w:sz w:val="28"/>
                <w:szCs w:val="28"/>
              </w:rPr>
            </w:pPr>
            <w:r>
              <w:rPr>
                <w:rFonts w:ascii="ArialMT" w:hAnsi="ArialMT"/>
                <w:color w:val="000000"/>
                <w:sz w:val="28"/>
                <w:szCs w:val="28"/>
              </w:rPr>
              <w:t>Jahrgang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B7DA" w14:textId="492F2701" w:rsidR="00AA426B" w:rsidRPr="00C162CD" w:rsidRDefault="00783E55" w:rsidP="00C162CD">
            <w:pPr>
              <w:rPr>
                <w:rFonts w:ascii="ArialMT" w:hAnsi="ArialMT"/>
                <w:color w:val="000000"/>
                <w:sz w:val="28"/>
                <w:szCs w:val="28"/>
              </w:rPr>
            </w:pPr>
            <w:r>
              <w:rPr>
                <w:rFonts w:ascii="ArialMT" w:hAnsi="ArialMT"/>
                <w:color w:val="000000"/>
                <w:sz w:val="28"/>
                <w:szCs w:val="28"/>
              </w:rPr>
              <w:t>Jahrgang</w:t>
            </w:r>
          </w:p>
        </w:tc>
      </w:tr>
      <w:tr w:rsidR="00AA426B" w:rsidRPr="00C162CD" w14:paraId="0CF33D35" w14:textId="77777777" w:rsidTr="001D3BBF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535F" w14:textId="718ADEBC" w:rsidR="00AA426B" w:rsidRPr="00C162CD" w:rsidRDefault="00AA426B" w:rsidP="00C162CD">
            <w:pPr>
              <w:rPr>
                <w:rFonts w:ascii="ArialMT" w:hAnsi="ArialMT"/>
                <w:color w:val="000000"/>
                <w:sz w:val="28"/>
                <w:szCs w:val="28"/>
              </w:rPr>
            </w:pPr>
            <w:r>
              <w:rPr>
                <w:rFonts w:ascii="ArialMT" w:hAnsi="ArialMT"/>
                <w:color w:val="000000"/>
                <w:sz w:val="28"/>
                <w:szCs w:val="28"/>
              </w:rPr>
              <w:t>D-Note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14E4" w14:textId="3707D5D9" w:rsidR="00AA426B" w:rsidRPr="00C162CD" w:rsidRDefault="00783E55" w:rsidP="00C162CD">
            <w:pPr>
              <w:rPr>
                <w:rFonts w:ascii="ArialMT" w:hAnsi="ArialMT"/>
                <w:color w:val="000000"/>
                <w:sz w:val="28"/>
                <w:szCs w:val="28"/>
              </w:rPr>
            </w:pPr>
            <w:r>
              <w:rPr>
                <w:rFonts w:ascii="ArialMT" w:hAnsi="ArialMT"/>
                <w:color w:val="000000"/>
                <w:sz w:val="28"/>
                <w:szCs w:val="28"/>
              </w:rPr>
              <w:t>D-Note</w:t>
            </w:r>
          </w:p>
        </w:tc>
      </w:tr>
      <w:tr w:rsidR="00C162CD" w:rsidRPr="00C162CD" w14:paraId="4744EB9B" w14:textId="77777777" w:rsidTr="001D3BBF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431D0" w14:textId="77777777" w:rsidR="00C162CD" w:rsidRPr="00C162CD" w:rsidRDefault="00C162CD" w:rsidP="00C162CD">
            <w:pPr>
              <w:rPr>
                <w:rFonts w:ascii="Times New Roman" w:hAnsi="Times New Roman"/>
                <w:szCs w:val="24"/>
              </w:rPr>
            </w:pPr>
            <w:r w:rsidRPr="00C162CD">
              <w:rPr>
                <w:rFonts w:ascii="ArialMT" w:hAnsi="ArialMT"/>
                <w:color w:val="000000"/>
                <w:sz w:val="28"/>
                <w:szCs w:val="28"/>
              </w:rPr>
              <w:t>E-Note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BA5A" w14:textId="4F003290" w:rsidR="00C162CD" w:rsidRPr="0087173A" w:rsidRDefault="0087173A" w:rsidP="00C162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E-Note</w:t>
            </w:r>
          </w:p>
        </w:tc>
      </w:tr>
      <w:tr w:rsidR="00C162CD" w:rsidRPr="00C162CD" w14:paraId="2C54A697" w14:textId="77777777" w:rsidTr="001D3BBF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7C24" w14:textId="77777777" w:rsidR="00C162CD" w:rsidRPr="00F9780A" w:rsidRDefault="00C162CD" w:rsidP="00C162CD">
            <w:pPr>
              <w:rPr>
                <w:rFonts w:ascii="Times New Roman" w:hAnsi="Times New Roman"/>
                <w:szCs w:val="24"/>
              </w:rPr>
            </w:pPr>
            <w:r w:rsidRPr="00F9780A">
              <w:rPr>
                <w:rFonts w:ascii="ArialMT" w:hAnsi="ArialMT"/>
                <w:color w:val="000000"/>
                <w:szCs w:val="24"/>
              </w:rPr>
              <w:t>Neutrale Abzüge</w:t>
            </w:r>
          </w:p>
        </w:tc>
        <w:tc>
          <w:tcPr>
            <w:tcW w:w="0" w:type="auto"/>
            <w:vAlign w:val="center"/>
            <w:hideMark/>
          </w:tcPr>
          <w:p w14:paraId="7F1A3AF4" w14:textId="6FABFF2F" w:rsidR="00C162CD" w:rsidRPr="00F9780A" w:rsidRDefault="0087173A" w:rsidP="00C162CD">
            <w:pPr>
              <w:rPr>
                <w:rFonts w:ascii="Times New Roman" w:hAnsi="Times New Roman"/>
                <w:szCs w:val="24"/>
              </w:rPr>
            </w:pPr>
            <w:r w:rsidRPr="00F9780A">
              <w:rPr>
                <w:rFonts w:ascii="Times New Roman" w:hAnsi="Times New Roman"/>
                <w:szCs w:val="24"/>
              </w:rPr>
              <w:t>Neutrale Abzüge</w:t>
            </w:r>
          </w:p>
        </w:tc>
      </w:tr>
      <w:tr w:rsidR="00C162CD" w:rsidRPr="00C162CD" w14:paraId="3E433DD9" w14:textId="77777777" w:rsidTr="001D3BBF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C3C0" w14:textId="77777777" w:rsidR="00C162CD" w:rsidRPr="00C162CD" w:rsidRDefault="00C162CD" w:rsidP="00C162CD">
            <w:pPr>
              <w:rPr>
                <w:rFonts w:ascii="Times New Roman" w:hAnsi="Times New Roman"/>
                <w:szCs w:val="24"/>
              </w:rPr>
            </w:pPr>
            <w:r w:rsidRPr="00C162CD">
              <w:rPr>
                <w:rFonts w:ascii="ArialMT" w:hAnsi="ArialMT"/>
                <w:color w:val="000000"/>
                <w:sz w:val="28"/>
                <w:szCs w:val="28"/>
              </w:rPr>
              <w:t>Endnote</w:t>
            </w:r>
          </w:p>
        </w:tc>
        <w:tc>
          <w:tcPr>
            <w:tcW w:w="0" w:type="auto"/>
            <w:vAlign w:val="center"/>
            <w:hideMark/>
          </w:tcPr>
          <w:p w14:paraId="616D6EDF" w14:textId="4E039F99" w:rsidR="00C162CD" w:rsidRPr="00386ECE" w:rsidRDefault="00386ECE" w:rsidP="00C162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Endnote</w:t>
            </w:r>
          </w:p>
        </w:tc>
      </w:tr>
    </w:tbl>
    <w:p w14:paraId="34A889B2" w14:textId="3348FCEC" w:rsidR="00C162CD" w:rsidRPr="000C1269" w:rsidRDefault="006D7E03" w:rsidP="00C162CD">
      <w:pPr>
        <w:rPr>
          <w:rFonts w:ascii="Times New Roman" w:hAnsi="Times New Roman"/>
          <w:sz w:val="36"/>
          <w:szCs w:val="36"/>
        </w:rPr>
      </w:pPr>
      <w:r w:rsidRPr="000C1269">
        <w:rPr>
          <w:rFonts w:ascii="Arial-BoldMT" w:hAnsi="Arial-BoldMT"/>
          <w:b/>
          <w:bCs/>
          <w:color w:val="FF0000"/>
          <w:sz w:val="36"/>
          <w:szCs w:val="36"/>
        </w:rPr>
        <w:t>___</w:t>
      </w:r>
      <w:r w:rsidR="00C162CD" w:rsidRPr="000C1269">
        <w:rPr>
          <w:rFonts w:ascii="Arial-BoldMT" w:hAnsi="Arial-BoldMT"/>
          <w:b/>
          <w:bCs/>
          <w:color w:val="FF0000"/>
          <w:sz w:val="36"/>
          <w:szCs w:val="36"/>
        </w:rPr>
        <w:t>Turnerin</w:t>
      </w:r>
      <w:r w:rsidR="00BA2C80" w:rsidRPr="000C1269">
        <w:rPr>
          <w:rFonts w:ascii="Arial-BoldMT" w:hAnsi="Arial-BoldMT"/>
          <w:b/>
          <w:bCs/>
          <w:color w:val="FF0000"/>
          <w:sz w:val="36"/>
          <w:szCs w:val="36"/>
        </w:rPr>
        <w:t xml:space="preserve">                               </w:t>
      </w:r>
      <w:r w:rsidRPr="000C1269">
        <w:rPr>
          <w:rFonts w:ascii="Arial-BoldMT" w:hAnsi="Arial-BoldMT"/>
          <w:b/>
          <w:bCs/>
          <w:color w:val="FF0000"/>
          <w:sz w:val="36"/>
          <w:szCs w:val="36"/>
        </w:rPr>
        <w:t>___</w:t>
      </w:r>
      <w:r w:rsidR="00BA2C80" w:rsidRPr="000C1269">
        <w:rPr>
          <w:rFonts w:ascii="Arial-BoldMT" w:hAnsi="Arial-BoldMT"/>
          <w:b/>
          <w:bCs/>
          <w:color w:val="FF0000"/>
          <w:sz w:val="36"/>
          <w:szCs w:val="36"/>
        </w:rPr>
        <w:t>Turnerin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25"/>
        <w:gridCol w:w="4725"/>
      </w:tblGrid>
      <w:tr w:rsidR="00C162CD" w:rsidRPr="00C162CD" w14:paraId="0B3FBDE8" w14:textId="77777777" w:rsidTr="00617B38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5B6D" w14:textId="61A1D9AD" w:rsidR="00C162CD" w:rsidRPr="00C162CD" w:rsidRDefault="00C162CD" w:rsidP="00C162CD">
            <w:pPr>
              <w:rPr>
                <w:rFonts w:ascii="ArialMT" w:hAnsi="ArialMT"/>
                <w:color w:val="FF0000"/>
                <w:sz w:val="28"/>
                <w:szCs w:val="28"/>
              </w:rPr>
            </w:pPr>
            <w:r w:rsidRPr="00C162CD">
              <w:rPr>
                <w:rFonts w:ascii="ArialMT" w:hAnsi="ArialMT"/>
                <w:sz w:val="28"/>
                <w:szCs w:val="28"/>
              </w:rPr>
              <w:t>Name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3FDC" w14:textId="3934F2D8" w:rsidR="00C162CD" w:rsidRPr="00C162CD" w:rsidRDefault="00EA6DAA" w:rsidP="00C162CD">
            <w:pPr>
              <w:rPr>
                <w:rFonts w:ascii="ArialMT" w:hAnsi="ArialMT"/>
                <w:color w:val="000000"/>
                <w:sz w:val="28"/>
                <w:szCs w:val="28"/>
              </w:rPr>
            </w:pPr>
            <w:r>
              <w:rPr>
                <w:rFonts w:ascii="ArialMT" w:hAnsi="ArialMT"/>
                <w:color w:val="000000"/>
                <w:sz w:val="28"/>
                <w:szCs w:val="28"/>
              </w:rPr>
              <w:t>Name</w:t>
            </w:r>
          </w:p>
        </w:tc>
      </w:tr>
      <w:tr w:rsidR="00EA6DAA" w:rsidRPr="00C162CD" w14:paraId="68AE170E" w14:textId="77777777" w:rsidTr="00617B38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D5EB" w14:textId="1BADCA53" w:rsidR="00EA6DAA" w:rsidRPr="00C162CD" w:rsidRDefault="00EA6DAA" w:rsidP="00C162CD">
            <w:pPr>
              <w:rPr>
                <w:rFonts w:ascii="ArialMT" w:hAnsi="ArialMT"/>
                <w:color w:val="000000"/>
                <w:sz w:val="28"/>
                <w:szCs w:val="28"/>
              </w:rPr>
            </w:pPr>
            <w:r>
              <w:rPr>
                <w:rFonts w:ascii="ArialMT" w:hAnsi="ArialMT"/>
                <w:color w:val="000000"/>
                <w:sz w:val="28"/>
                <w:szCs w:val="28"/>
              </w:rPr>
              <w:t>Vorname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4AF3" w14:textId="408D1A47" w:rsidR="00EA6DAA" w:rsidRPr="00C162CD" w:rsidRDefault="00EA6DAA" w:rsidP="00C162CD">
            <w:pPr>
              <w:rPr>
                <w:rFonts w:ascii="ArialMT" w:hAnsi="ArialMT"/>
                <w:color w:val="000000"/>
                <w:sz w:val="28"/>
                <w:szCs w:val="28"/>
              </w:rPr>
            </w:pPr>
            <w:r>
              <w:rPr>
                <w:rFonts w:ascii="ArialMT" w:hAnsi="ArialMT"/>
                <w:color w:val="000000"/>
                <w:sz w:val="28"/>
                <w:szCs w:val="28"/>
              </w:rPr>
              <w:t>Vorname</w:t>
            </w:r>
          </w:p>
        </w:tc>
      </w:tr>
      <w:tr w:rsidR="00617B38" w:rsidRPr="00C162CD" w14:paraId="58A85856" w14:textId="77777777" w:rsidTr="00617B38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03B5" w14:textId="6D9B1DD4" w:rsidR="00617B38" w:rsidRPr="00C162CD" w:rsidRDefault="00A72666" w:rsidP="00C162CD">
            <w:pPr>
              <w:rPr>
                <w:rFonts w:ascii="ArialMT" w:hAnsi="ArialMT"/>
                <w:color w:val="000000"/>
                <w:sz w:val="28"/>
                <w:szCs w:val="28"/>
              </w:rPr>
            </w:pPr>
            <w:r>
              <w:rPr>
                <w:rFonts w:ascii="ArialMT" w:hAnsi="ArialMT"/>
                <w:color w:val="000000"/>
                <w:sz w:val="28"/>
                <w:szCs w:val="28"/>
              </w:rPr>
              <w:t>Jahrgang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1A2F" w14:textId="190DDA73" w:rsidR="00617B38" w:rsidRPr="00C162CD" w:rsidRDefault="00A72666" w:rsidP="00C162CD">
            <w:pPr>
              <w:rPr>
                <w:rFonts w:ascii="ArialMT" w:hAnsi="ArialMT"/>
                <w:color w:val="000000"/>
                <w:sz w:val="28"/>
                <w:szCs w:val="28"/>
              </w:rPr>
            </w:pPr>
            <w:r>
              <w:rPr>
                <w:rFonts w:ascii="ArialMT" w:hAnsi="ArialMT"/>
                <w:color w:val="000000"/>
                <w:sz w:val="28"/>
                <w:szCs w:val="28"/>
              </w:rPr>
              <w:t>Jahrgang</w:t>
            </w:r>
          </w:p>
        </w:tc>
      </w:tr>
      <w:tr w:rsidR="00617B38" w:rsidRPr="00C162CD" w14:paraId="76809026" w14:textId="77777777" w:rsidTr="00617B38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AB31" w14:textId="59DBE3D6" w:rsidR="00617B38" w:rsidRPr="00C162CD" w:rsidRDefault="00A72666" w:rsidP="00C162CD">
            <w:pPr>
              <w:rPr>
                <w:rFonts w:ascii="ArialMT" w:hAnsi="ArialMT"/>
                <w:color w:val="000000"/>
                <w:sz w:val="28"/>
                <w:szCs w:val="28"/>
              </w:rPr>
            </w:pPr>
            <w:r>
              <w:rPr>
                <w:rFonts w:ascii="ArialMT" w:hAnsi="ArialMT"/>
                <w:color w:val="000000"/>
                <w:sz w:val="28"/>
                <w:szCs w:val="28"/>
              </w:rPr>
              <w:t>D-Note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410F" w14:textId="51663E76" w:rsidR="00617B38" w:rsidRPr="00C162CD" w:rsidRDefault="00A72666" w:rsidP="00C162CD">
            <w:pPr>
              <w:rPr>
                <w:rFonts w:ascii="ArialMT" w:hAnsi="ArialMT"/>
                <w:color w:val="000000"/>
                <w:sz w:val="28"/>
                <w:szCs w:val="28"/>
              </w:rPr>
            </w:pPr>
            <w:r>
              <w:rPr>
                <w:rFonts w:ascii="ArialMT" w:hAnsi="ArialMT"/>
                <w:color w:val="000000"/>
                <w:sz w:val="28"/>
                <w:szCs w:val="28"/>
              </w:rPr>
              <w:t>D-Note</w:t>
            </w:r>
          </w:p>
        </w:tc>
      </w:tr>
      <w:tr w:rsidR="00C162CD" w:rsidRPr="00C162CD" w14:paraId="46104C36" w14:textId="77777777" w:rsidTr="00617B38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7FD16" w14:textId="77777777" w:rsidR="00C162CD" w:rsidRPr="00C162CD" w:rsidRDefault="00C162CD" w:rsidP="00C162CD">
            <w:pPr>
              <w:rPr>
                <w:rFonts w:ascii="Times New Roman" w:hAnsi="Times New Roman"/>
                <w:szCs w:val="24"/>
              </w:rPr>
            </w:pPr>
            <w:r w:rsidRPr="00C162CD">
              <w:rPr>
                <w:rFonts w:ascii="ArialMT" w:hAnsi="ArialMT"/>
                <w:color w:val="000000"/>
                <w:sz w:val="28"/>
                <w:szCs w:val="28"/>
              </w:rPr>
              <w:t>E-Note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EDB6" w14:textId="41B0D6AB" w:rsidR="00C162CD" w:rsidRPr="00FE6CC2" w:rsidRDefault="00FE6CC2" w:rsidP="00C162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E-Note</w:t>
            </w:r>
          </w:p>
        </w:tc>
      </w:tr>
      <w:tr w:rsidR="00C162CD" w:rsidRPr="00C162CD" w14:paraId="1E8944A6" w14:textId="77777777" w:rsidTr="00617B38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9F70" w14:textId="77777777" w:rsidR="00C162CD" w:rsidRPr="00763169" w:rsidRDefault="00C162CD" w:rsidP="00C162CD">
            <w:pPr>
              <w:rPr>
                <w:rFonts w:ascii="Times New Roman" w:hAnsi="Times New Roman"/>
                <w:szCs w:val="24"/>
              </w:rPr>
            </w:pPr>
            <w:r w:rsidRPr="00763169">
              <w:rPr>
                <w:rFonts w:ascii="ArialMT" w:hAnsi="ArialMT"/>
                <w:color w:val="000000"/>
                <w:szCs w:val="24"/>
              </w:rPr>
              <w:t>Neutrale Abzüge</w:t>
            </w:r>
          </w:p>
        </w:tc>
        <w:tc>
          <w:tcPr>
            <w:tcW w:w="4725" w:type="dxa"/>
            <w:vAlign w:val="center"/>
            <w:hideMark/>
          </w:tcPr>
          <w:p w14:paraId="4F197423" w14:textId="49B1C96F" w:rsidR="00C162CD" w:rsidRPr="00763169" w:rsidRDefault="003F5EEE" w:rsidP="00C162CD">
            <w:pPr>
              <w:rPr>
                <w:rFonts w:ascii="Times New Roman" w:hAnsi="Times New Roman"/>
                <w:szCs w:val="24"/>
              </w:rPr>
            </w:pPr>
            <w:r w:rsidRPr="00763169">
              <w:rPr>
                <w:rFonts w:ascii="Times New Roman" w:hAnsi="Times New Roman"/>
                <w:szCs w:val="24"/>
              </w:rPr>
              <w:t>Neutrale Abzüge</w:t>
            </w:r>
          </w:p>
        </w:tc>
      </w:tr>
      <w:tr w:rsidR="00C162CD" w:rsidRPr="00C162CD" w14:paraId="1B663046" w14:textId="77777777" w:rsidTr="00617B38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574B" w14:textId="77777777" w:rsidR="00C162CD" w:rsidRPr="00C162CD" w:rsidRDefault="00C162CD" w:rsidP="00C162CD">
            <w:pPr>
              <w:rPr>
                <w:rFonts w:ascii="Times New Roman" w:hAnsi="Times New Roman"/>
                <w:szCs w:val="24"/>
              </w:rPr>
            </w:pPr>
            <w:r w:rsidRPr="00C162CD">
              <w:rPr>
                <w:rFonts w:ascii="ArialMT" w:hAnsi="ArialMT"/>
                <w:color w:val="000000"/>
                <w:sz w:val="28"/>
                <w:szCs w:val="28"/>
              </w:rPr>
              <w:t>Endnote</w:t>
            </w:r>
          </w:p>
        </w:tc>
        <w:tc>
          <w:tcPr>
            <w:tcW w:w="4725" w:type="dxa"/>
            <w:vAlign w:val="center"/>
            <w:hideMark/>
          </w:tcPr>
          <w:p w14:paraId="1AF09A8F" w14:textId="40C842BA" w:rsidR="00C162CD" w:rsidRPr="003F5EEE" w:rsidRDefault="003F5EEE" w:rsidP="00C162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Endnote</w:t>
            </w:r>
          </w:p>
        </w:tc>
      </w:tr>
    </w:tbl>
    <w:p w14:paraId="3A56BC7B" w14:textId="5F479FA9" w:rsidR="00C162CD" w:rsidRPr="000C1269" w:rsidRDefault="006D7E03" w:rsidP="00C162CD">
      <w:pPr>
        <w:rPr>
          <w:rFonts w:ascii="Times New Roman" w:hAnsi="Times New Roman"/>
          <w:sz w:val="36"/>
          <w:szCs w:val="36"/>
        </w:rPr>
      </w:pPr>
      <w:r w:rsidRPr="000C1269">
        <w:rPr>
          <w:rFonts w:ascii="Arial-BoldMT" w:hAnsi="Arial-BoldMT"/>
          <w:b/>
          <w:bCs/>
          <w:color w:val="FF0000"/>
          <w:sz w:val="36"/>
          <w:szCs w:val="36"/>
        </w:rPr>
        <w:t>___</w:t>
      </w:r>
      <w:r w:rsidR="00C162CD" w:rsidRPr="000C1269">
        <w:rPr>
          <w:rFonts w:ascii="Arial-BoldMT" w:hAnsi="Arial-BoldMT"/>
          <w:b/>
          <w:bCs/>
          <w:color w:val="FF0000"/>
          <w:sz w:val="36"/>
          <w:szCs w:val="36"/>
        </w:rPr>
        <w:t>Turnerin</w:t>
      </w:r>
      <w:r w:rsidR="006E3DBB" w:rsidRPr="000C1269">
        <w:rPr>
          <w:rFonts w:ascii="Arial-BoldMT" w:hAnsi="Arial-BoldMT"/>
          <w:b/>
          <w:bCs/>
          <w:color w:val="FF0000"/>
          <w:sz w:val="36"/>
          <w:szCs w:val="36"/>
        </w:rPr>
        <w:t xml:space="preserve">                               </w:t>
      </w:r>
      <w:r w:rsidRPr="000C1269">
        <w:rPr>
          <w:rFonts w:ascii="Arial-BoldMT" w:hAnsi="Arial-BoldMT"/>
          <w:b/>
          <w:bCs/>
          <w:color w:val="FF0000"/>
          <w:sz w:val="36"/>
          <w:szCs w:val="36"/>
        </w:rPr>
        <w:t>___</w:t>
      </w:r>
      <w:r w:rsidR="00873AC3" w:rsidRPr="000C1269">
        <w:rPr>
          <w:rFonts w:ascii="Arial-BoldMT" w:hAnsi="Arial-BoldMT"/>
          <w:b/>
          <w:bCs/>
          <w:color w:val="FF0000"/>
          <w:sz w:val="36"/>
          <w:szCs w:val="36"/>
        </w:rPr>
        <w:t>Turnerin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25"/>
        <w:gridCol w:w="4725"/>
      </w:tblGrid>
      <w:tr w:rsidR="00C162CD" w:rsidRPr="00C162CD" w14:paraId="5D3E8A31" w14:textId="77777777" w:rsidTr="00873AC3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5B80" w14:textId="6AADCD10" w:rsidR="00C162CD" w:rsidRPr="00C162CD" w:rsidRDefault="00C162CD" w:rsidP="00C162CD">
            <w:pPr>
              <w:rPr>
                <w:rFonts w:ascii="ArialMT" w:hAnsi="ArialMT"/>
                <w:color w:val="FF0000"/>
                <w:sz w:val="28"/>
                <w:szCs w:val="28"/>
              </w:rPr>
            </w:pPr>
            <w:r w:rsidRPr="00C162CD">
              <w:rPr>
                <w:rFonts w:ascii="ArialMT" w:hAnsi="ArialMT"/>
                <w:sz w:val="28"/>
                <w:szCs w:val="28"/>
              </w:rPr>
              <w:t>Name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0BCD" w14:textId="4D1B0505" w:rsidR="00C162CD" w:rsidRPr="00C162CD" w:rsidRDefault="0078255C" w:rsidP="00C162CD">
            <w:pPr>
              <w:rPr>
                <w:rFonts w:ascii="ArialMT" w:hAnsi="ArialMT"/>
                <w:color w:val="000000"/>
                <w:sz w:val="28"/>
                <w:szCs w:val="28"/>
              </w:rPr>
            </w:pPr>
            <w:r>
              <w:rPr>
                <w:rFonts w:ascii="ArialMT" w:hAnsi="ArialMT"/>
                <w:color w:val="000000"/>
                <w:sz w:val="28"/>
                <w:szCs w:val="28"/>
              </w:rPr>
              <w:t>Name</w:t>
            </w:r>
          </w:p>
        </w:tc>
      </w:tr>
      <w:tr w:rsidR="00226585" w:rsidRPr="00C162CD" w14:paraId="09881D57" w14:textId="77777777" w:rsidTr="00873AC3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C74D" w14:textId="04491C42" w:rsidR="00226585" w:rsidRPr="00C162CD" w:rsidRDefault="0078255C" w:rsidP="00C162CD">
            <w:pPr>
              <w:rPr>
                <w:rFonts w:ascii="ArialMT" w:hAnsi="ArialMT"/>
                <w:color w:val="000000"/>
                <w:sz w:val="28"/>
                <w:szCs w:val="28"/>
              </w:rPr>
            </w:pPr>
            <w:r>
              <w:rPr>
                <w:rFonts w:ascii="ArialMT" w:hAnsi="ArialMT"/>
                <w:color w:val="000000"/>
                <w:sz w:val="28"/>
                <w:szCs w:val="28"/>
              </w:rPr>
              <w:t>Vorname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83E1" w14:textId="222F5F31" w:rsidR="00226585" w:rsidRPr="00C162CD" w:rsidRDefault="0078255C" w:rsidP="00C162CD">
            <w:pPr>
              <w:rPr>
                <w:rFonts w:ascii="ArialMT" w:hAnsi="ArialMT"/>
                <w:color w:val="000000"/>
                <w:sz w:val="28"/>
                <w:szCs w:val="28"/>
              </w:rPr>
            </w:pPr>
            <w:r>
              <w:rPr>
                <w:rFonts w:ascii="ArialMT" w:hAnsi="ArialMT"/>
                <w:color w:val="000000"/>
                <w:sz w:val="28"/>
                <w:szCs w:val="28"/>
              </w:rPr>
              <w:t>Vorname</w:t>
            </w:r>
          </w:p>
        </w:tc>
      </w:tr>
      <w:tr w:rsidR="00226585" w:rsidRPr="00C162CD" w14:paraId="167D75DB" w14:textId="77777777" w:rsidTr="00873AC3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6152" w14:textId="21E1684F" w:rsidR="00226585" w:rsidRPr="00C162CD" w:rsidRDefault="0078255C" w:rsidP="00C162CD">
            <w:pPr>
              <w:rPr>
                <w:rFonts w:ascii="ArialMT" w:hAnsi="ArialMT"/>
                <w:color w:val="000000"/>
                <w:sz w:val="28"/>
                <w:szCs w:val="28"/>
              </w:rPr>
            </w:pPr>
            <w:r>
              <w:rPr>
                <w:rFonts w:ascii="ArialMT" w:hAnsi="ArialMT"/>
                <w:color w:val="000000"/>
                <w:sz w:val="28"/>
                <w:szCs w:val="28"/>
              </w:rPr>
              <w:t>Jahrgang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4BF3" w14:textId="2F46557C" w:rsidR="00226585" w:rsidRPr="00C162CD" w:rsidRDefault="0078255C" w:rsidP="00C162CD">
            <w:pPr>
              <w:rPr>
                <w:rFonts w:ascii="ArialMT" w:hAnsi="ArialMT"/>
                <w:color w:val="000000"/>
                <w:sz w:val="28"/>
                <w:szCs w:val="28"/>
              </w:rPr>
            </w:pPr>
            <w:r>
              <w:rPr>
                <w:rFonts w:ascii="ArialMT" w:hAnsi="ArialMT"/>
                <w:color w:val="000000"/>
                <w:sz w:val="28"/>
                <w:szCs w:val="28"/>
              </w:rPr>
              <w:t>Jahrgang</w:t>
            </w:r>
          </w:p>
        </w:tc>
      </w:tr>
      <w:tr w:rsidR="00873AC3" w:rsidRPr="00C162CD" w14:paraId="6BF21575" w14:textId="77777777" w:rsidTr="00873AC3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A2D9" w14:textId="411D19EB" w:rsidR="00873AC3" w:rsidRPr="00C162CD" w:rsidRDefault="002B7B1A" w:rsidP="00C162CD">
            <w:pPr>
              <w:rPr>
                <w:rFonts w:ascii="ArialMT" w:hAnsi="ArialMT"/>
                <w:color w:val="000000"/>
                <w:sz w:val="28"/>
                <w:szCs w:val="28"/>
              </w:rPr>
            </w:pPr>
            <w:r>
              <w:rPr>
                <w:rFonts w:ascii="ArialMT" w:hAnsi="ArialMT"/>
                <w:color w:val="000000"/>
                <w:sz w:val="28"/>
                <w:szCs w:val="28"/>
              </w:rPr>
              <w:t>D-Note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359A" w14:textId="6AEC6879" w:rsidR="00873AC3" w:rsidRPr="00C162CD" w:rsidRDefault="002B7B1A" w:rsidP="00C162CD">
            <w:pPr>
              <w:rPr>
                <w:rFonts w:ascii="ArialMT" w:hAnsi="ArialMT"/>
                <w:color w:val="000000"/>
                <w:sz w:val="28"/>
                <w:szCs w:val="28"/>
              </w:rPr>
            </w:pPr>
            <w:r>
              <w:rPr>
                <w:rFonts w:ascii="ArialMT" w:hAnsi="ArialMT"/>
                <w:color w:val="000000"/>
                <w:sz w:val="28"/>
                <w:szCs w:val="28"/>
              </w:rPr>
              <w:t>D-Note</w:t>
            </w:r>
          </w:p>
        </w:tc>
      </w:tr>
      <w:tr w:rsidR="00C162CD" w:rsidRPr="00C162CD" w14:paraId="276177E5" w14:textId="77777777" w:rsidTr="00873AC3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09BE4" w14:textId="77777777" w:rsidR="00C162CD" w:rsidRPr="00C162CD" w:rsidRDefault="00C162CD" w:rsidP="00C162CD">
            <w:pPr>
              <w:rPr>
                <w:rFonts w:ascii="Times New Roman" w:hAnsi="Times New Roman"/>
                <w:szCs w:val="24"/>
              </w:rPr>
            </w:pPr>
            <w:r w:rsidRPr="00C162CD">
              <w:rPr>
                <w:rFonts w:ascii="ArialMT" w:hAnsi="ArialMT"/>
                <w:color w:val="000000"/>
                <w:sz w:val="28"/>
                <w:szCs w:val="28"/>
              </w:rPr>
              <w:t>E-Note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795B" w14:textId="77777777" w:rsidR="00C162CD" w:rsidRPr="00C162CD" w:rsidRDefault="00C162CD" w:rsidP="00C162CD">
            <w:pPr>
              <w:rPr>
                <w:rFonts w:ascii="Times New Roman" w:hAnsi="Times New Roman"/>
                <w:szCs w:val="24"/>
              </w:rPr>
            </w:pPr>
            <w:r w:rsidRPr="00C162CD">
              <w:rPr>
                <w:rFonts w:ascii="ArialMT" w:hAnsi="ArialMT"/>
                <w:color w:val="000000"/>
                <w:sz w:val="28"/>
                <w:szCs w:val="28"/>
              </w:rPr>
              <w:t xml:space="preserve">Jahrgang </w:t>
            </w:r>
          </w:p>
        </w:tc>
      </w:tr>
      <w:tr w:rsidR="00C162CD" w:rsidRPr="00C162CD" w14:paraId="6C7B3550" w14:textId="77777777" w:rsidTr="00873AC3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4BE1" w14:textId="77777777" w:rsidR="00C162CD" w:rsidRPr="0099456F" w:rsidRDefault="00C162CD" w:rsidP="00C162CD">
            <w:pPr>
              <w:rPr>
                <w:rFonts w:ascii="Times New Roman" w:hAnsi="Times New Roman"/>
                <w:szCs w:val="24"/>
              </w:rPr>
            </w:pPr>
            <w:r w:rsidRPr="0099456F">
              <w:rPr>
                <w:rFonts w:ascii="ArialMT" w:hAnsi="ArialMT"/>
                <w:color w:val="000000"/>
                <w:szCs w:val="24"/>
              </w:rPr>
              <w:t>Neutrale Abzüge</w:t>
            </w:r>
          </w:p>
        </w:tc>
        <w:tc>
          <w:tcPr>
            <w:tcW w:w="0" w:type="auto"/>
            <w:vAlign w:val="center"/>
            <w:hideMark/>
          </w:tcPr>
          <w:p w14:paraId="2108DFB7" w14:textId="1EFCF13F" w:rsidR="00C162CD" w:rsidRPr="0099456F" w:rsidRDefault="002B7B1A" w:rsidP="00C162CD">
            <w:pPr>
              <w:rPr>
                <w:rFonts w:ascii="Times New Roman" w:hAnsi="Times New Roman"/>
                <w:szCs w:val="24"/>
              </w:rPr>
            </w:pPr>
            <w:r w:rsidRPr="0099456F">
              <w:rPr>
                <w:rFonts w:ascii="Times New Roman" w:hAnsi="Times New Roman"/>
                <w:szCs w:val="24"/>
              </w:rPr>
              <w:t>Neutrale Abzüge</w:t>
            </w:r>
          </w:p>
        </w:tc>
      </w:tr>
      <w:tr w:rsidR="00C162CD" w:rsidRPr="00C162CD" w14:paraId="1BDEF3F0" w14:textId="77777777" w:rsidTr="00873AC3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22FE" w14:textId="77777777" w:rsidR="00C162CD" w:rsidRPr="00C162CD" w:rsidRDefault="00C162CD" w:rsidP="00C162CD">
            <w:pPr>
              <w:rPr>
                <w:rFonts w:ascii="Times New Roman" w:hAnsi="Times New Roman"/>
                <w:szCs w:val="24"/>
              </w:rPr>
            </w:pPr>
            <w:r w:rsidRPr="00C162CD">
              <w:rPr>
                <w:rFonts w:ascii="ArialMT" w:hAnsi="ArialMT"/>
                <w:color w:val="000000"/>
                <w:sz w:val="28"/>
                <w:szCs w:val="28"/>
              </w:rPr>
              <w:t>Endnote</w:t>
            </w:r>
          </w:p>
        </w:tc>
        <w:tc>
          <w:tcPr>
            <w:tcW w:w="0" w:type="auto"/>
            <w:vAlign w:val="center"/>
            <w:hideMark/>
          </w:tcPr>
          <w:p w14:paraId="52803786" w14:textId="4252610A" w:rsidR="00C162CD" w:rsidRPr="002B7B1A" w:rsidRDefault="00281507" w:rsidP="00C162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Endnote</w:t>
            </w:r>
          </w:p>
        </w:tc>
      </w:tr>
    </w:tbl>
    <w:p w14:paraId="5340F303" w14:textId="47D56CCC" w:rsidR="00C162CD" w:rsidRPr="000C1269" w:rsidRDefault="006D7E03" w:rsidP="00C162CD">
      <w:pPr>
        <w:rPr>
          <w:rFonts w:ascii="Times New Roman" w:hAnsi="Times New Roman"/>
          <w:sz w:val="36"/>
          <w:szCs w:val="36"/>
        </w:rPr>
      </w:pPr>
      <w:r w:rsidRPr="000C1269">
        <w:rPr>
          <w:rFonts w:ascii="Arial-BoldMT" w:hAnsi="Arial-BoldMT"/>
          <w:b/>
          <w:bCs/>
          <w:color w:val="FF0000"/>
          <w:sz w:val="36"/>
          <w:szCs w:val="36"/>
        </w:rPr>
        <w:t>___</w:t>
      </w:r>
      <w:r w:rsidR="00C162CD" w:rsidRPr="000C1269">
        <w:rPr>
          <w:rFonts w:ascii="Arial-BoldMT" w:hAnsi="Arial-BoldMT"/>
          <w:b/>
          <w:bCs/>
          <w:color w:val="FF0000"/>
          <w:sz w:val="36"/>
          <w:szCs w:val="36"/>
        </w:rPr>
        <w:t>Turnerin</w:t>
      </w:r>
      <w:r w:rsidR="00281507" w:rsidRPr="000C1269">
        <w:rPr>
          <w:rFonts w:ascii="Arial-BoldMT" w:hAnsi="Arial-BoldMT"/>
          <w:b/>
          <w:bCs/>
          <w:color w:val="FF0000"/>
          <w:sz w:val="36"/>
          <w:szCs w:val="36"/>
        </w:rPr>
        <w:t xml:space="preserve">.                              </w:t>
      </w:r>
      <w:r w:rsidRPr="000C1269">
        <w:rPr>
          <w:rFonts w:ascii="Arial-BoldMT" w:hAnsi="Arial-BoldMT"/>
          <w:b/>
          <w:bCs/>
          <w:color w:val="FF0000"/>
          <w:sz w:val="36"/>
          <w:szCs w:val="36"/>
        </w:rPr>
        <w:t>___</w:t>
      </w:r>
      <w:r w:rsidR="00281507" w:rsidRPr="000C1269">
        <w:rPr>
          <w:rFonts w:ascii="Arial-BoldMT" w:hAnsi="Arial-BoldMT"/>
          <w:b/>
          <w:bCs/>
          <w:color w:val="FF0000"/>
          <w:sz w:val="36"/>
          <w:szCs w:val="36"/>
        </w:rPr>
        <w:t>Turnerin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25"/>
        <w:gridCol w:w="4725"/>
      </w:tblGrid>
      <w:tr w:rsidR="00C162CD" w:rsidRPr="00C162CD" w14:paraId="54209F2E" w14:textId="77777777" w:rsidTr="00226585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F6FF" w14:textId="47BFB26B" w:rsidR="00C162CD" w:rsidRPr="00C162CD" w:rsidRDefault="00C162CD" w:rsidP="00C162CD">
            <w:pPr>
              <w:rPr>
                <w:rFonts w:ascii="ArialMT" w:hAnsi="ArialMT"/>
                <w:color w:val="FF0000"/>
                <w:sz w:val="28"/>
                <w:szCs w:val="28"/>
              </w:rPr>
            </w:pPr>
            <w:r w:rsidRPr="00C162CD">
              <w:rPr>
                <w:rFonts w:ascii="ArialMT" w:hAnsi="ArialMT"/>
                <w:sz w:val="28"/>
                <w:szCs w:val="28"/>
              </w:rPr>
              <w:t>Name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8ACD" w14:textId="28600C97" w:rsidR="00C162CD" w:rsidRPr="00C162CD" w:rsidRDefault="0060049A" w:rsidP="00C162CD">
            <w:pPr>
              <w:rPr>
                <w:rFonts w:ascii="ArialMT" w:hAnsi="ArialMT"/>
                <w:color w:val="000000"/>
                <w:sz w:val="28"/>
                <w:szCs w:val="28"/>
              </w:rPr>
            </w:pPr>
            <w:r>
              <w:rPr>
                <w:rFonts w:ascii="ArialMT" w:hAnsi="ArialMT"/>
                <w:color w:val="000000"/>
                <w:sz w:val="28"/>
                <w:szCs w:val="28"/>
              </w:rPr>
              <w:t>Name</w:t>
            </w:r>
          </w:p>
        </w:tc>
      </w:tr>
      <w:tr w:rsidR="00226585" w:rsidRPr="00C162CD" w14:paraId="05117EE5" w14:textId="77777777" w:rsidTr="00226585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74B2" w14:textId="7B052A78" w:rsidR="00226585" w:rsidRPr="00C162CD" w:rsidRDefault="0060049A" w:rsidP="00C162CD">
            <w:pPr>
              <w:rPr>
                <w:rFonts w:ascii="ArialMT" w:hAnsi="ArialMT"/>
                <w:color w:val="000000"/>
                <w:sz w:val="28"/>
                <w:szCs w:val="28"/>
              </w:rPr>
            </w:pPr>
            <w:r>
              <w:rPr>
                <w:rFonts w:ascii="ArialMT" w:hAnsi="ArialMT"/>
                <w:color w:val="000000"/>
                <w:sz w:val="28"/>
                <w:szCs w:val="28"/>
              </w:rPr>
              <w:t>Vorname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C2A1" w14:textId="5C96DACC" w:rsidR="00226585" w:rsidRPr="00C162CD" w:rsidRDefault="0060049A" w:rsidP="00C162CD">
            <w:pPr>
              <w:rPr>
                <w:rFonts w:ascii="ArialMT" w:hAnsi="ArialMT"/>
                <w:color w:val="000000"/>
                <w:sz w:val="28"/>
                <w:szCs w:val="28"/>
              </w:rPr>
            </w:pPr>
            <w:r>
              <w:rPr>
                <w:rFonts w:ascii="ArialMT" w:hAnsi="ArialMT"/>
                <w:color w:val="000000"/>
                <w:sz w:val="28"/>
                <w:szCs w:val="28"/>
              </w:rPr>
              <w:t>Vorname</w:t>
            </w:r>
          </w:p>
        </w:tc>
      </w:tr>
      <w:tr w:rsidR="00226585" w:rsidRPr="00C162CD" w14:paraId="71F7AA50" w14:textId="77777777" w:rsidTr="00226585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F2D9" w14:textId="454A018D" w:rsidR="00226585" w:rsidRPr="00C162CD" w:rsidRDefault="0060049A" w:rsidP="00C162CD">
            <w:pPr>
              <w:rPr>
                <w:rFonts w:ascii="ArialMT" w:hAnsi="ArialMT"/>
                <w:color w:val="000000"/>
                <w:sz w:val="28"/>
                <w:szCs w:val="28"/>
              </w:rPr>
            </w:pPr>
            <w:r>
              <w:rPr>
                <w:rFonts w:ascii="ArialMT" w:hAnsi="ArialMT"/>
                <w:color w:val="000000"/>
                <w:sz w:val="28"/>
                <w:szCs w:val="28"/>
              </w:rPr>
              <w:t>Jahrgang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303F" w14:textId="62E46BA3" w:rsidR="00226585" w:rsidRPr="00C162CD" w:rsidRDefault="0060049A" w:rsidP="00C162CD">
            <w:pPr>
              <w:rPr>
                <w:rFonts w:ascii="ArialMT" w:hAnsi="ArialMT"/>
                <w:color w:val="000000"/>
                <w:sz w:val="28"/>
                <w:szCs w:val="28"/>
              </w:rPr>
            </w:pPr>
            <w:r>
              <w:rPr>
                <w:rFonts w:ascii="ArialMT" w:hAnsi="ArialMT"/>
                <w:color w:val="000000"/>
                <w:sz w:val="28"/>
                <w:szCs w:val="28"/>
              </w:rPr>
              <w:t>Jahrgang</w:t>
            </w:r>
          </w:p>
        </w:tc>
      </w:tr>
      <w:tr w:rsidR="00226585" w:rsidRPr="00C162CD" w14:paraId="44581E85" w14:textId="77777777" w:rsidTr="00226585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9F85" w14:textId="0F8B5A8E" w:rsidR="00226585" w:rsidRPr="00C162CD" w:rsidRDefault="0060049A" w:rsidP="00C162CD">
            <w:pPr>
              <w:rPr>
                <w:rFonts w:ascii="ArialMT" w:hAnsi="ArialMT"/>
                <w:color w:val="000000"/>
                <w:sz w:val="28"/>
                <w:szCs w:val="28"/>
              </w:rPr>
            </w:pPr>
            <w:r>
              <w:rPr>
                <w:rFonts w:ascii="ArialMT" w:hAnsi="ArialMT"/>
                <w:color w:val="000000"/>
                <w:sz w:val="28"/>
                <w:szCs w:val="28"/>
              </w:rPr>
              <w:t>D-Note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94D2" w14:textId="08285E7D" w:rsidR="00226585" w:rsidRPr="00C162CD" w:rsidRDefault="0060049A" w:rsidP="00C162CD">
            <w:pPr>
              <w:rPr>
                <w:rFonts w:ascii="ArialMT" w:hAnsi="ArialMT"/>
                <w:color w:val="000000"/>
                <w:sz w:val="28"/>
                <w:szCs w:val="28"/>
              </w:rPr>
            </w:pPr>
            <w:r>
              <w:rPr>
                <w:rFonts w:ascii="ArialMT" w:hAnsi="ArialMT"/>
                <w:color w:val="000000"/>
                <w:sz w:val="28"/>
                <w:szCs w:val="28"/>
              </w:rPr>
              <w:t>D-Note</w:t>
            </w:r>
          </w:p>
        </w:tc>
      </w:tr>
      <w:tr w:rsidR="00C162CD" w:rsidRPr="00C162CD" w14:paraId="419894D5" w14:textId="77777777" w:rsidTr="00226585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70500" w14:textId="77777777" w:rsidR="00C162CD" w:rsidRPr="00C162CD" w:rsidRDefault="00C162CD" w:rsidP="00C162CD">
            <w:pPr>
              <w:rPr>
                <w:rFonts w:ascii="Times New Roman" w:hAnsi="Times New Roman"/>
                <w:szCs w:val="24"/>
              </w:rPr>
            </w:pPr>
            <w:r w:rsidRPr="00C162CD">
              <w:rPr>
                <w:rFonts w:ascii="ArialMT" w:hAnsi="ArialMT"/>
                <w:color w:val="000000"/>
                <w:sz w:val="28"/>
                <w:szCs w:val="28"/>
              </w:rPr>
              <w:t>E-Note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7A599" w14:textId="1E53CCBA" w:rsidR="00C162CD" w:rsidRPr="00C1271D" w:rsidRDefault="00FE6CC2" w:rsidP="00C162CD">
            <w:pPr>
              <w:rPr>
                <w:rFonts w:ascii="Times New Roman" w:hAnsi="Times New Roman"/>
                <w:sz w:val="28"/>
                <w:szCs w:val="28"/>
              </w:rPr>
            </w:pPr>
            <w:r w:rsidRPr="00C1271D">
              <w:rPr>
                <w:rFonts w:ascii="Times New Roman" w:hAnsi="Times New Roman"/>
                <w:sz w:val="28"/>
                <w:szCs w:val="28"/>
              </w:rPr>
              <w:t>E-Note</w:t>
            </w:r>
          </w:p>
        </w:tc>
      </w:tr>
      <w:tr w:rsidR="00C162CD" w:rsidRPr="00C162CD" w14:paraId="60A86565" w14:textId="77777777" w:rsidTr="00226585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7657" w14:textId="77777777" w:rsidR="00C162CD" w:rsidRPr="00763169" w:rsidRDefault="00C162CD" w:rsidP="00C162CD">
            <w:pPr>
              <w:rPr>
                <w:rFonts w:ascii="Times New Roman" w:hAnsi="Times New Roman"/>
                <w:szCs w:val="24"/>
              </w:rPr>
            </w:pPr>
            <w:r w:rsidRPr="00763169">
              <w:rPr>
                <w:rFonts w:ascii="ArialMT" w:hAnsi="ArialMT"/>
                <w:color w:val="000000"/>
                <w:szCs w:val="24"/>
              </w:rPr>
              <w:t>Neutrale Abzüge</w:t>
            </w:r>
          </w:p>
        </w:tc>
        <w:tc>
          <w:tcPr>
            <w:tcW w:w="0" w:type="auto"/>
            <w:vAlign w:val="center"/>
            <w:hideMark/>
          </w:tcPr>
          <w:p w14:paraId="2ED29B9B" w14:textId="2A27A10A" w:rsidR="00C162CD" w:rsidRPr="00C1271D" w:rsidRDefault="00C1271D" w:rsidP="00C162C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Neutrale Abzüge</w:t>
            </w:r>
          </w:p>
        </w:tc>
      </w:tr>
      <w:tr w:rsidR="00C162CD" w:rsidRPr="00C162CD" w14:paraId="2A30416D" w14:textId="77777777" w:rsidTr="00226585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B699" w14:textId="77777777" w:rsidR="00C162CD" w:rsidRPr="00C162CD" w:rsidRDefault="00C162CD" w:rsidP="00C162CD">
            <w:pPr>
              <w:rPr>
                <w:rFonts w:ascii="Times New Roman" w:hAnsi="Times New Roman"/>
                <w:szCs w:val="24"/>
              </w:rPr>
            </w:pPr>
            <w:r w:rsidRPr="00C162CD">
              <w:rPr>
                <w:rFonts w:ascii="ArialMT" w:hAnsi="ArialMT"/>
                <w:color w:val="000000"/>
                <w:sz w:val="28"/>
                <w:szCs w:val="28"/>
              </w:rPr>
              <w:t>Endnote</w:t>
            </w:r>
          </w:p>
        </w:tc>
        <w:tc>
          <w:tcPr>
            <w:tcW w:w="0" w:type="auto"/>
            <w:vAlign w:val="center"/>
            <w:hideMark/>
          </w:tcPr>
          <w:p w14:paraId="2ED7DC6E" w14:textId="2F4BBB6C" w:rsidR="00C162CD" w:rsidRPr="0099456F" w:rsidRDefault="0099456F" w:rsidP="00C162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Endnote</w:t>
            </w:r>
          </w:p>
        </w:tc>
      </w:tr>
    </w:tbl>
    <w:p w14:paraId="184AC7CB" w14:textId="161946D0" w:rsidR="00C162CD" w:rsidRPr="00C162CD" w:rsidRDefault="007C2CEA" w:rsidP="00C162CD">
      <w:pPr>
        <w:rPr>
          <w:rFonts w:ascii="Times New Roman" w:hAnsi="Times New Roman"/>
          <w:szCs w:val="24"/>
        </w:rPr>
      </w:pPr>
      <w:r>
        <w:rPr>
          <w:rFonts w:ascii="ArialMT" w:hAnsi="ArialMT"/>
          <w:color w:val="000000"/>
          <w:sz w:val="28"/>
          <w:szCs w:val="28"/>
        </w:rPr>
        <w:t xml:space="preserve"> </w:t>
      </w:r>
    </w:p>
    <w:p w14:paraId="7F7CF727" w14:textId="03896C3E" w:rsidR="00D8412C" w:rsidRPr="00C162CD" w:rsidRDefault="00D8412C" w:rsidP="007C2CEA">
      <w:pPr>
        <w:rPr>
          <w:sz w:val="26"/>
        </w:rPr>
      </w:pPr>
    </w:p>
    <w:sectPr w:rsidR="00D8412C" w:rsidRPr="00C162CD" w:rsidSect="00E905A1">
      <w:pgSz w:w="11907" w:h="16840"/>
      <w:pgMar w:top="851" w:right="567" w:bottom="851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A3C47"/>
    <w:multiLevelType w:val="hybridMultilevel"/>
    <w:tmpl w:val="32FA05DA"/>
    <w:lvl w:ilvl="0" w:tplc="C62AD4C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20" w:hanging="360"/>
      </w:pPr>
    </w:lvl>
    <w:lvl w:ilvl="2" w:tplc="0407001B" w:tentative="1">
      <w:start w:val="1"/>
      <w:numFmt w:val="lowerRoman"/>
      <w:lvlText w:val="%3."/>
      <w:lvlJc w:val="right"/>
      <w:pPr>
        <w:ind w:left="2040" w:hanging="180"/>
      </w:pPr>
    </w:lvl>
    <w:lvl w:ilvl="3" w:tplc="0407000F" w:tentative="1">
      <w:start w:val="1"/>
      <w:numFmt w:val="decimal"/>
      <w:lvlText w:val="%4."/>
      <w:lvlJc w:val="left"/>
      <w:pPr>
        <w:ind w:left="2760" w:hanging="360"/>
      </w:pPr>
    </w:lvl>
    <w:lvl w:ilvl="4" w:tplc="04070019" w:tentative="1">
      <w:start w:val="1"/>
      <w:numFmt w:val="lowerLetter"/>
      <w:lvlText w:val="%5."/>
      <w:lvlJc w:val="left"/>
      <w:pPr>
        <w:ind w:left="3480" w:hanging="360"/>
      </w:pPr>
    </w:lvl>
    <w:lvl w:ilvl="5" w:tplc="0407001B" w:tentative="1">
      <w:start w:val="1"/>
      <w:numFmt w:val="lowerRoman"/>
      <w:lvlText w:val="%6."/>
      <w:lvlJc w:val="right"/>
      <w:pPr>
        <w:ind w:left="4200" w:hanging="180"/>
      </w:pPr>
    </w:lvl>
    <w:lvl w:ilvl="6" w:tplc="0407000F" w:tentative="1">
      <w:start w:val="1"/>
      <w:numFmt w:val="decimal"/>
      <w:lvlText w:val="%7."/>
      <w:lvlJc w:val="left"/>
      <w:pPr>
        <w:ind w:left="4920" w:hanging="360"/>
      </w:pPr>
    </w:lvl>
    <w:lvl w:ilvl="7" w:tplc="04070019" w:tentative="1">
      <w:start w:val="1"/>
      <w:numFmt w:val="lowerLetter"/>
      <w:lvlText w:val="%8."/>
      <w:lvlJc w:val="left"/>
      <w:pPr>
        <w:ind w:left="5640" w:hanging="360"/>
      </w:pPr>
    </w:lvl>
    <w:lvl w:ilvl="8" w:tplc="0407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2FCE1ED7"/>
    <w:multiLevelType w:val="hybridMultilevel"/>
    <w:tmpl w:val="25AA670C"/>
    <w:lvl w:ilvl="0" w:tplc="099E715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7585A"/>
    <w:multiLevelType w:val="hybridMultilevel"/>
    <w:tmpl w:val="2E700310"/>
    <w:lvl w:ilvl="0" w:tplc="51B4EAF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66106"/>
    <w:multiLevelType w:val="hybridMultilevel"/>
    <w:tmpl w:val="16F298CC"/>
    <w:lvl w:ilvl="0" w:tplc="EC561DC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937E3"/>
    <w:multiLevelType w:val="hybridMultilevel"/>
    <w:tmpl w:val="62142DC2"/>
    <w:lvl w:ilvl="0" w:tplc="387EBD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C6057"/>
    <w:multiLevelType w:val="hybridMultilevel"/>
    <w:tmpl w:val="1F66D7DA"/>
    <w:lvl w:ilvl="0" w:tplc="FBA8002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9835156">
    <w:abstractNumId w:val="2"/>
  </w:num>
  <w:num w:numId="2" w16cid:durableId="2022316702">
    <w:abstractNumId w:val="5"/>
  </w:num>
  <w:num w:numId="3" w16cid:durableId="2140879206">
    <w:abstractNumId w:val="1"/>
  </w:num>
  <w:num w:numId="4" w16cid:durableId="441844769">
    <w:abstractNumId w:val="4"/>
  </w:num>
  <w:num w:numId="5" w16cid:durableId="1730566427">
    <w:abstractNumId w:val="3"/>
  </w:num>
  <w:num w:numId="6" w16cid:durableId="472908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05C"/>
    <w:rsid w:val="000063C2"/>
    <w:rsid w:val="0000662B"/>
    <w:rsid w:val="00042497"/>
    <w:rsid w:val="00072188"/>
    <w:rsid w:val="000758F7"/>
    <w:rsid w:val="000853D7"/>
    <w:rsid w:val="000915D7"/>
    <w:rsid w:val="000C09F3"/>
    <w:rsid w:val="000C1269"/>
    <w:rsid w:val="000D2DE2"/>
    <w:rsid w:val="000E68F2"/>
    <w:rsid w:val="000F6FEC"/>
    <w:rsid w:val="00105443"/>
    <w:rsid w:val="00106B2A"/>
    <w:rsid w:val="001213F4"/>
    <w:rsid w:val="00122077"/>
    <w:rsid w:val="00144224"/>
    <w:rsid w:val="0015670F"/>
    <w:rsid w:val="0016400B"/>
    <w:rsid w:val="00164BE2"/>
    <w:rsid w:val="001700C5"/>
    <w:rsid w:val="00185A89"/>
    <w:rsid w:val="001A7C34"/>
    <w:rsid w:val="001B1F22"/>
    <w:rsid w:val="001B26F2"/>
    <w:rsid w:val="001C03F3"/>
    <w:rsid w:val="001D3BBF"/>
    <w:rsid w:val="001F101E"/>
    <w:rsid w:val="001F24B7"/>
    <w:rsid w:val="001F31B9"/>
    <w:rsid w:val="0020751F"/>
    <w:rsid w:val="00226585"/>
    <w:rsid w:val="002265B0"/>
    <w:rsid w:val="002656C3"/>
    <w:rsid w:val="00266D88"/>
    <w:rsid w:val="00276277"/>
    <w:rsid w:val="002800B4"/>
    <w:rsid w:val="00281507"/>
    <w:rsid w:val="00281C54"/>
    <w:rsid w:val="00296969"/>
    <w:rsid w:val="002A765B"/>
    <w:rsid w:val="002B7B1A"/>
    <w:rsid w:val="002D2828"/>
    <w:rsid w:val="002D324C"/>
    <w:rsid w:val="002E0F84"/>
    <w:rsid w:val="003153CB"/>
    <w:rsid w:val="00322AAF"/>
    <w:rsid w:val="00343FA4"/>
    <w:rsid w:val="00386ECE"/>
    <w:rsid w:val="003A216B"/>
    <w:rsid w:val="003B59DA"/>
    <w:rsid w:val="003B7F14"/>
    <w:rsid w:val="003C45B4"/>
    <w:rsid w:val="003F5EEE"/>
    <w:rsid w:val="003F648E"/>
    <w:rsid w:val="00414564"/>
    <w:rsid w:val="004171A3"/>
    <w:rsid w:val="00417D76"/>
    <w:rsid w:val="00423111"/>
    <w:rsid w:val="00424B5E"/>
    <w:rsid w:val="00451998"/>
    <w:rsid w:val="00456C76"/>
    <w:rsid w:val="0046060B"/>
    <w:rsid w:val="00484679"/>
    <w:rsid w:val="00487C08"/>
    <w:rsid w:val="00491074"/>
    <w:rsid w:val="00492A8B"/>
    <w:rsid w:val="00494D52"/>
    <w:rsid w:val="00496B38"/>
    <w:rsid w:val="004A48D9"/>
    <w:rsid w:val="004B5959"/>
    <w:rsid w:val="004C0459"/>
    <w:rsid w:val="004D2D09"/>
    <w:rsid w:val="004D63BE"/>
    <w:rsid w:val="004E2C80"/>
    <w:rsid w:val="004F7E23"/>
    <w:rsid w:val="005141C8"/>
    <w:rsid w:val="0054792B"/>
    <w:rsid w:val="0055405C"/>
    <w:rsid w:val="00556A27"/>
    <w:rsid w:val="00570844"/>
    <w:rsid w:val="00575509"/>
    <w:rsid w:val="00577F58"/>
    <w:rsid w:val="0059278F"/>
    <w:rsid w:val="005E26A9"/>
    <w:rsid w:val="0060049A"/>
    <w:rsid w:val="006010AA"/>
    <w:rsid w:val="00613FF5"/>
    <w:rsid w:val="00617B38"/>
    <w:rsid w:val="00617D71"/>
    <w:rsid w:val="00662817"/>
    <w:rsid w:val="00670F19"/>
    <w:rsid w:val="00690BBD"/>
    <w:rsid w:val="006A462B"/>
    <w:rsid w:val="006A7FC1"/>
    <w:rsid w:val="006B3617"/>
    <w:rsid w:val="006D7E03"/>
    <w:rsid w:val="006E3DBB"/>
    <w:rsid w:val="006E581B"/>
    <w:rsid w:val="00737748"/>
    <w:rsid w:val="007554F6"/>
    <w:rsid w:val="00763169"/>
    <w:rsid w:val="00763B26"/>
    <w:rsid w:val="0078255C"/>
    <w:rsid w:val="00783E55"/>
    <w:rsid w:val="007941A4"/>
    <w:rsid w:val="007B20DC"/>
    <w:rsid w:val="007C2CEA"/>
    <w:rsid w:val="007D2975"/>
    <w:rsid w:val="007E7580"/>
    <w:rsid w:val="008000C9"/>
    <w:rsid w:val="00804ACF"/>
    <w:rsid w:val="00804E41"/>
    <w:rsid w:val="00832F5D"/>
    <w:rsid w:val="0087173A"/>
    <w:rsid w:val="00873AC3"/>
    <w:rsid w:val="008859F3"/>
    <w:rsid w:val="008964CD"/>
    <w:rsid w:val="008A3B35"/>
    <w:rsid w:val="008A633B"/>
    <w:rsid w:val="008B723B"/>
    <w:rsid w:val="008C43C5"/>
    <w:rsid w:val="008E00D9"/>
    <w:rsid w:val="008F7A22"/>
    <w:rsid w:val="009128B7"/>
    <w:rsid w:val="0095206D"/>
    <w:rsid w:val="00957AEF"/>
    <w:rsid w:val="00961423"/>
    <w:rsid w:val="00970D31"/>
    <w:rsid w:val="00973CF5"/>
    <w:rsid w:val="0099456F"/>
    <w:rsid w:val="009A1CB1"/>
    <w:rsid w:val="009A4F2A"/>
    <w:rsid w:val="009B19C4"/>
    <w:rsid w:val="009C5D8F"/>
    <w:rsid w:val="009F249A"/>
    <w:rsid w:val="00A11100"/>
    <w:rsid w:val="00A14FF0"/>
    <w:rsid w:val="00A2251F"/>
    <w:rsid w:val="00A228AC"/>
    <w:rsid w:val="00A24124"/>
    <w:rsid w:val="00A4268A"/>
    <w:rsid w:val="00A540FD"/>
    <w:rsid w:val="00A72666"/>
    <w:rsid w:val="00A85790"/>
    <w:rsid w:val="00A8624E"/>
    <w:rsid w:val="00AA412B"/>
    <w:rsid w:val="00AA426B"/>
    <w:rsid w:val="00AC57D3"/>
    <w:rsid w:val="00AD3E88"/>
    <w:rsid w:val="00AE02AA"/>
    <w:rsid w:val="00AF2B6F"/>
    <w:rsid w:val="00B07ACE"/>
    <w:rsid w:val="00B11DF5"/>
    <w:rsid w:val="00B13D05"/>
    <w:rsid w:val="00B335DE"/>
    <w:rsid w:val="00B448D5"/>
    <w:rsid w:val="00B45B49"/>
    <w:rsid w:val="00B61950"/>
    <w:rsid w:val="00B674FE"/>
    <w:rsid w:val="00B72138"/>
    <w:rsid w:val="00B86E1B"/>
    <w:rsid w:val="00BA2C80"/>
    <w:rsid w:val="00BA7562"/>
    <w:rsid w:val="00BB5115"/>
    <w:rsid w:val="00BB5180"/>
    <w:rsid w:val="00BB624C"/>
    <w:rsid w:val="00BB635F"/>
    <w:rsid w:val="00BE04E7"/>
    <w:rsid w:val="00BE366F"/>
    <w:rsid w:val="00BE5F4A"/>
    <w:rsid w:val="00BE7AAE"/>
    <w:rsid w:val="00C1271D"/>
    <w:rsid w:val="00C16189"/>
    <w:rsid w:val="00C162CD"/>
    <w:rsid w:val="00C368B4"/>
    <w:rsid w:val="00C503EA"/>
    <w:rsid w:val="00CA2736"/>
    <w:rsid w:val="00CA5F43"/>
    <w:rsid w:val="00CA6648"/>
    <w:rsid w:val="00CA72AA"/>
    <w:rsid w:val="00CB22CF"/>
    <w:rsid w:val="00CE63BB"/>
    <w:rsid w:val="00CF5314"/>
    <w:rsid w:val="00CF7D47"/>
    <w:rsid w:val="00D0130E"/>
    <w:rsid w:val="00D02DFE"/>
    <w:rsid w:val="00D06FFE"/>
    <w:rsid w:val="00D3673D"/>
    <w:rsid w:val="00D44B91"/>
    <w:rsid w:val="00D50702"/>
    <w:rsid w:val="00D54866"/>
    <w:rsid w:val="00D8412C"/>
    <w:rsid w:val="00DA271C"/>
    <w:rsid w:val="00DC2CCD"/>
    <w:rsid w:val="00DC5022"/>
    <w:rsid w:val="00DE4802"/>
    <w:rsid w:val="00DF74D7"/>
    <w:rsid w:val="00E11707"/>
    <w:rsid w:val="00E13B2B"/>
    <w:rsid w:val="00E27E64"/>
    <w:rsid w:val="00E41E33"/>
    <w:rsid w:val="00E905A1"/>
    <w:rsid w:val="00E90F07"/>
    <w:rsid w:val="00EA6DAA"/>
    <w:rsid w:val="00EB02AE"/>
    <w:rsid w:val="00EB6072"/>
    <w:rsid w:val="00EC5B03"/>
    <w:rsid w:val="00ED5570"/>
    <w:rsid w:val="00EE47B8"/>
    <w:rsid w:val="00F10F82"/>
    <w:rsid w:val="00F132D3"/>
    <w:rsid w:val="00F372F7"/>
    <w:rsid w:val="00F536FB"/>
    <w:rsid w:val="00F9780A"/>
    <w:rsid w:val="00FE6CC2"/>
    <w:rsid w:val="00FF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33770C"/>
  <w15:docId w15:val="{C8F5D38C-048E-4476-86DA-EC2C4339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Courier" w:hAnsi="Courier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spacing w:val="20"/>
      <w:sz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b/>
      <w:bCs/>
      <w:sz w:val="1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rsid w:val="00577F5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77F58"/>
    <w:rPr>
      <w:rFonts w:ascii="Tahoma" w:hAnsi="Tahoma" w:cs="Tahoma"/>
      <w:sz w:val="16"/>
      <w:szCs w:val="16"/>
    </w:rPr>
  </w:style>
  <w:style w:type="character" w:styleId="Hervorhebung">
    <w:name w:val="Emphasis"/>
    <w:basedOn w:val="Absatz-Standardschriftart"/>
    <w:uiPriority w:val="20"/>
    <w:qFormat/>
    <w:rsid w:val="00617D71"/>
    <w:rPr>
      <w:i/>
      <w:iCs/>
    </w:rPr>
  </w:style>
  <w:style w:type="character" w:styleId="Hyperlink">
    <w:name w:val="Hyperlink"/>
    <w:basedOn w:val="Absatz-Standardschriftart"/>
    <w:unhideWhenUsed/>
    <w:rsid w:val="00DF74D7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C2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GERDA\SHTJ\einzel-p\Ausschreibung.doc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Ausschreibung.doc</Template>
  <TotalTime>0</TotalTime>
  <Pages>1</Pages>
  <Words>107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SCHLESWIG-HOLSTEINISCHE TURNERJUGEND</vt:lpstr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SCHLESWIG-HOLSTEINISCHE TURNERJUGEND</dc:title>
  <dc:creator>schü</dc:creator>
  <cp:lastModifiedBy>Joerg Henkel</cp:lastModifiedBy>
  <cp:revision>2</cp:revision>
  <cp:lastPrinted>2025-03-10T08:32:00Z</cp:lastPrinted>
  <dcterms:created xsi:type="dcterms:W3CDTF">2026-02-24T16:35:00Z</dcterms:created>
  <dcterms:modified xsi:type="dcterms:W3CDTF">2026-02-24T16:35:00Z</dcterms:modified>
</cp:coreProperties>
</file>